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084"/>
        <w:gridCol w:w="1402"/>
        <w:gridCol w:w="898"/>
        <w:gridCol w:w="1436"/>
        <w:gridCol w:w="950"/>
        <w:gridCol w:w="1460"/>
        <w:gridCol w:w="899"/>
        <w:gridCol w:w="898"/>
        <w:gridCol w:w="968"/>
        <w:gridCol w:w="469"/>
        <w:gridCol w:w="906"/>
        <w:gridCol w:w="1015"/>
        <w:gridCol w:w="422"/>
        <w:gridCol w:w="1011"/>
        <w:gridCol w:w="160"/>
      </w:tblGrid>
      <w:tr w:rsidRPr="00567997" w:rsidR="00567997" w:rsidTr="009C3B40" w14:paraId="05E6E1B2" w14:textId="77777777">
        <w:trPr>
          <w:gridAfter w:val="1"/>
          <w:wAfter w:w="160" w:type="dxa"/>
          <w:trHeight w:val="294"/>
        </w:trPr>
        <w:tc>
          <w:tcPr>
            <w:tcW w:w="11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172284" w:rsidR="00567997" w:rsidP="00567997" w:rsidRDefault="00567997" w14:paraId="29E0B3BD" w14:textId="77777777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72284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</w:t>
            </w:r>
            <w:bookmarkStart w:name="RANGE!A1" w:id="0"/>
            <w:r w:rsidRPr="00172284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DERSİN BİLGİLERİ</w:t>
            </w:r>
            <w:bookmarkEnd w:id="0"/>
          </w:p>
        </w:tc>
        <w:tc>
          <w:tcPr>
            <w:tcW w:w="3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67997" w:rsidP="00567997" w:rsidRDefault="00567997" w14:paraId="2C5C1B4D" w14:textId="77777777">
            <w:pPr>
              <w:jc w:val="center"/>
              <w:rPr>
                <w:rFonts w:eastAsia="Times New Roman"/>
                <w:color w:val="808080"/>
                <w:sz w:val="18"/>
                <w:szCs w:val="18"/>
              </w:rPr>
            </w:pPr>
          </w:p>
          <w:p w:rsidRPr="00567997" w:rsidR="00567997" w:rsidP="00567997" w:rsidRDefault="00567997" w14:paraId="649010F1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7997">
              <w:rPr>
                <w:rFonts w:eastAsia="Times New Roman"/>
                <w:color w:val="808080"/>
                <w:sz w:val="18"/>
                <w:szCs w:val="18"/>
              </w:rPr>
              <w:t>…....</w:t>
            </w:r>
            <w:proofErr w:type="gramEnd"/>
            <w:r w:rsidRPr="00567997">
              <w:rPr>
                <w:rFonts w:eastAsia="Times New Roman"/>
                <w:color w:val="808080"/>
                <w:sz w:val="18"/>
                <w:szCs w:val="18"/>
              </w:rPr>
              <w:t>./…......./20….</w:t>
            </w: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Pr="00567997" w:rsidR="00567997" w:rsidTr="009C3B40" w14:paraId="60FD9DDB" w14:textId="77777777">
        <w:trPr>
          <w:gridAfter w:val="1"/>
          <w:wAfter w:w="160" w:type="dxa"/>
          <w:trHeight w:val="294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056D0B9C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Fakülte / MYO</w:t>
            </w: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3631E03" w14:textId="777777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799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67997" w:rsidR="00567997" w:rsidP="00567997" w:rsidRDefault="00567997" w14:paraId="4C8337B9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567997" w:rsidR="00567997" w:rsidTr="009C3B40" w14:paraId="76560801" w14:textId="77777777">
        <w:trPr>
          <w:gridAfter w:val="1"/>
          <w:wAfter w:w="160" w:type="dxa"/>
          <w:trHeight w:val="294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7C9DB8BD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Bölüm / Program</w:t>
            </w: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9C5373A" w14:textId="777777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799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hideMark/>
          </w:tcPr>
          <w:p w:rsidR="00567997" w:rsidP="00567997" w:rsidRDefault="00567997" w14:paraId="2DE47C9F" w14:textId="77777777">
            <w:pPr>
              <w:jc w:val="center"/>
              <w:rPr>
                <w:rFonts w:eastAsia="Times New Roman"/>
                <w:color w:val="808080"/>
                <w:sz w:val="16"/>
                <w:szCs w:val="16"/>
              </w:rPr>
            </w:pPr>
          </w:p>
          <w:p w:rsidRPr="00567997" w:rsidR="00567997" w:rsidP="00567997" w:rsidRDefault="00567997" w14:paraId="318D9D5B" w14:textId="77777777">
            <w:pPr>
              <w:jc w:val="center"/>
              <w:rPr>
                <w:rFonts w:eastAsia="Times New Roman"/>
                <w:color w:val="808080"/>
                <w:sz w:val="16"/>
                <w:szCs w:val="16"/>
              </w:rPr>
            </w:pPr>
            <w:r w:rsidRPr="00567997">
              <w:rPr>
                <w:rFonts w:eastAsia="Times New Roman"/>
                <w:color w:val="808080"/>
                <w:sz w:val="16"/>
                <w:szCs w:val="16"/>
              </w:rPr>
              <w:t>Dersin Sorumlu Öğretim Elemanı                                                      Adı Soyadı – İmzası</w:t>
            </w:r>
          </w:p>
          <w:p w:rsidRPr="00567997" w:rsidR="00567997" w:rsidP="00567997" w:rsidRDefault="00567997" w14:paraId="20DA6B60" w14:textId="77777777">
            <w:pPr>
              <w:jc w:val="center"/>
              <w:rPr>
                <w:rFonts w:eastAsia="Times New Roman"/>
                <w:color w:val="808080"/>
                <w:sz w:val="18"/>
                <w:szCs w:val="18"/>
              </w:rPr>
            </w:pPr>
            <w:r w:rsidRPr="0056799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567997" w:rsidR="00567997" w:rsidTr="009C3B40" w14:paraId="7B30B7F1" w14:textId="77777777">
        <w:trPr>
          <w:gridAfter w:val="1"/>
          <w:wAfter w:w="160" w:type="dxa"/>
          <w:trHeight w:val="294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5D7E0F2A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818A163" w14:textId="777777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799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5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73F438B7" w14:textId="77777777">
            <w:pPr>
              <w:jc w:val="center"/>
              <w:rPr>
                <w:rFonts w:eastAsia="Times New Roman"/>
                <w:color w:val="808080"/>
                <w:sz w:val="16"/>
                <w:szCs w:val="16"/>
              </w:rPr>
            </w:pPr>
          </w:p>
        </w:tc>
      </w:tr>
      <w:tr w:rsidRPr="00567997" w:rsidR="00567997" w:rsidTr="009C3B40" w14:paraId="326AFFEF" w14:textId="77777777">
        <w:trPr>
          <w:gridAfter w:val="1"/>
          <w:wAfter w:w="160" w:type="dxa"/>
          <w:trHeight w:val="294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170D954F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7F25BBCE" w14:textId="7777777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3" w:type="dxa"/>
            <w:gridSpan w:val="5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567997" w:rsidR="00567997" w:rsidP="00567997" w:rsidRDefault="00567997" w14:paraId="65A2D24F" w14:textId="77777777">
            <w:pPr>
              <w:jc w:val="center"/>
              <w:rPr>
                <w:rFonts w:eastAsia="Times New Roman"/>
                <w:color w:val="808080"/>
                <w:sz w:val="16"/>
                <w:szCs w:val="16"/>
              </w:rPr>
            </w:pPr>
          </w:p>
        </w:tc>
      </w:tr>
      <w:tr w:rsidRPr="00567997" w:rsidR="00567997" w:rsidTr="009C3B40" w14:paraId="37F4F1EE" w14:textId="77777777">
        <w:trPr>
          <w:gridAfter w:val="1"/>
          <w:wAfter w:w="160" w:type="dxa"/>
          <w:trHeight w:val="294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DE9487E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Dönem/Yarıyıl</w:t>
            </w: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098EED5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799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3" w:type="dxa"/>
            <w:gridSpan w:val="5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B347EE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Pr="00567997" w:rsidR="00567997" w:rsidTr="009C3B40" w14:paraId="435DAAD8" w14:textId="77777777">
        <w:trPr>
          <w:gridAfter w:val="3"/>
          <w:wAfter w:w="1593" w:type="dxa"/>
          <w:trHeight w:val="176"/>
        </w:trPr>
        <w:tc>
          <w:tcPr>
            <w:tcW w:w="13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67997" w:rsidR="00567997" w:rsidP="00567997" w:rsidRDefault="00567997" w14:paraId="4AF2100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Pr="00792E02" w:rsidR="00792E02" w:rsidTr="009C3B40" w14:paraId="192F2170" w14:textId="77777777">
        <w:trPr>
          <w:gridAfter w:val="1"/>
          <w:wAfter w:w="160" w:type="dxa"/>
          <w:trHeight w:val="294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92E02" w:rsidR="00792E02" w:rsidP="00792E02" w:rsidRDefault="00792E02" w14:paraId="05A3C62F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92E02" w:rsidR="00792E02" w:rsidP="00792E02" w:rsidRDefault="00792E02" w14:paraId="76F69A7D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Öğrencinin Adı-Soyadı</w:t>
            </w:r>
          </w:p>
        </w:tc>
        <w:tc>
          <w:tcPr>
            <w:tcW w:w="5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6D91AE0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2E02">
              <w:rPr>
                <w:rFonts w:eastAsia="Times New Roman"/>
                <w:b/>
                <w:bCs/>
                <w:color w:val="000000"/>
              </w:rPr>
              <w:t>HATALI NOT</w:t>
            </w:r>
          </w:p>
        </w:tc>
        <w:tc>
          <w:tcPr>
            <w:tcW w:w="5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08CF710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2E02">
              <w:rPr>
                <w:rFonts w:eastAsia="Times New Roman"/>
                <w:b/>
                <w:bCs/>
                <w:color w:val="000000"/>
              </w:rPr>
              <w:t>DÜZELTİLEN NOT</w:t>
            </w:r>
          </w:p>
        </w:tc>
      </w:tr>
      <w:tr w:rsidRPr="00792E02" w:rsidR="00792E02" w:rsidTr="009C3B40" w14:paraId="36ECD488" w14:textId="77777777">
        <w:trPr>
          <w:gridAfter w:val="1"/>
          <w:wAfter w:w="160" w:type="dxa"/>
          <w:trHeight w:val="309"/>
        </w:trPr>
        <w:tc>
          <w:tcPr>
            <w:tcW w:w="12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402272A5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0494FD2F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62C1B45C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VİZE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3C3127C8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VİZE ALT SINAVLARI (Kısa Sınavlar/ Arazi Çalışması/ Uygulama/ Ödev/Proje/ Atölye/Seminer/ Laboratuvar)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44CFEEE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FİNAL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780C3C06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FİNAL ALT SINAVLARI (Kısa Sınavlar/ Arazi Çalışması/ Uygulama/ Ödev/Proje/ Atölye/Seminer/ Laboratuvar)</w:t>
            </w:r>
          </w:p>
        </w:tc>
        <w:tc>
          <w:tcPr>
            <w:tcW w:w="8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92E02" w:rsidR="00792E02" w:rsidP="00792E02" w:rsidRDefault="00792E02" w14:paraId="0867AFEA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BÜT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0CD44FB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VİZE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48020F2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VİZE ALT SINAVLARI (Kısa Sınavlar/ Arazi Çalışması/ Uygulama/ Ödev/Proje/ Atölye/Seminer/ Laboratuvar)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120CC49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FİNAL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0EDF3BF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FİNAL ALT SINAVLARI (Kısa Sınavlar/ Arazi Çalışması/ Uygulama/ Ödev/Proje/ Atölye/Seminer/ Laboratuvar)</w:t>
            </w:r>
          </w:p>
        </w:tc>
        <w:tc>
          <w:tcPr>
            <w:tcW w:w="1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  <w:hideMark/>
          </w:tcPr>
          <w:p w:rsidRPr="00792E02" w:rsidR="00792E02" w:rsidP="00792E02" w:rsidRDefault="00792E02" w14:paraId="250B208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9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BÜT</w:t>
            </w:r>
          </w:p>
        </w:tc>
      </w:tr>
      <w:tr w:rsidRPr="00792E02" w:rsidR="00792E02" w:rsidTr="009C3B40" w14:paraId="1A2F979C" w14:textId="77777777">
        <w:trPr>
          <w:trHeight w:val="1180"/>
        </w:trPr>
        <w:tc>
          <w:tcPr>
            <w:tcW w:w="12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36A2434B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09FC5E94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31C50E70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6FC79AC7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5789B80E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5966E35A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5B2CCD9C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60D8B24F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743D7C54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75D7977A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6ADB11FD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2E02" w:rsidR="00792E02" w:rsidP="00792E02" w:rsidRDefault="00792E02" w14:paraId="714DFBB0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92E02" w:rsidR="00792E02" w:rsidP="00792E02" w:rsidRDefault="00792E02" w14:paraId="57BD749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792E02" w:rsidR="00792E02" w:rsidTr="009C3B40" w14:paraId="6E47C63D" w14:textId="77777777">
        <w:trPr>
          <w:trHeight w:val="294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ED7F6B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E20A96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61026A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4A83BD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650BCEF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1110A8B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4726128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1AA2BEC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707CE4E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0266564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B07911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5C570AC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Pr="00792E02" w:rsidR="00792E02" w:rsidP="00792E02" w:rsidRDefault="00792E02" w14:paraId="1244A3A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792E02" w:rsidR="00792E02" w:rsidTr="009C3B40" w14:paraId="46C90524" w14:textId="77777777">
        <w:trPr>
          <w:trHeight w:val="294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528CFA4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056B952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0B4499B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61CA821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0EE4A9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40B00AE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C9DF78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132F0E0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0F39FDA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EC4EB1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37B17F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44530CF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Pr="00792E02" w:rsidR="00792E02" w:rsidP="00792E02" w:rsidRDefault="00792E02" w14:paraId="412515F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792E02" w:rsidR="00792E02" w:rsidTr="009C3B40" w14:paraId="71F02443" w14:textId="77777777">
        <w:trPr>
          <w:trHeight w:val="294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8D7107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5D9E9B2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8B2709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6097549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895BE2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13AC19E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4C6AC74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76BBB2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AF757C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3DF039C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43E4524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2E02" w:rsidR="00792E02" w:rsidP="00792E02" w:rsidRDefault="00792E02" w14:paraId="2934DA8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E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Pr="00792E02" w:rsidR="00792E02" w:rsidP="00792E02" w:rsidRDefault="00792E02" w14:paraId="6BB09FD2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3578F6" w:rsidR="009C3B40" w:rsidTr="009C3B40" w14:paraId="5A4A2403" w14:textId="77777777">
        <w:trPr>
          <w:gridAfter w:val="1"/>
          <w:wAfter w:w="160" w:type="dxa"/>
          <w:trHeight w:val="1689"/>
        </w:trPr>
        <w:tc>
          <w:tcPr>
            <w:tcW w:w="15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3578F6" w:rsidR="009C3B40" w:rsidP="003578F6" w:rsidRDefault="009C3B40" w14:paraId="7A241EBB" w14:textId="77777777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3578F6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AÇIKLAMALAR</w:t>
            </w:r>
          </w:p>
          <w:p w:rsidRPr="00BD048C" w:rsidR="009C3B40" w:rsidP="003578F6" w:rsidRDefault="009C3B40" w14:paraId="56BBF02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D048C">
              <w:rPr>
                <w:rFonts w:eastAsia="Times New Roman"/>
                <w:color w:val="000000"/>
                <w:sz w:val="20"/>
                <w:szCs w:val="20"/>
              </w:rPr>
              <w:t xml:space="preserve">* Ders kodları mutlaka </w:t>
            </w:r>
            <w:r w:rsidRPr="00BD048C">
              <w:rPr>
                <w:rFonts w:eastAsia="Times New Roman"/>
                <w:color w:val="FF0000"/>
                <w:sz w:val="20"/>
                <w:szCs w:val="20"/>
              </w:rPr>
              <w:t>Üniversite Bilgi Yönetim Sistemi (ÜBYS)</w:t>
            </w:r>
            <w:r w:rsidRPr="00BD048C">
              <w:rPr>
                <w:rFonts w:eastAsia="Times New Roman"/>
                <w:color w:val="000000"/>
                <w:sz w:val="20"/>
                <w:szCs w:val="20"/>
              </w:rPr>
              <w:t xml:space="preserve"> kodlarına göre doldurulacaktır.</w:t>
            </w:r>
          </w:p>
          <w:p w:rsidRPr="00BD048C" w:rsidR="009C3B40" w:rsidP="003578F6" w:rsidRDefault="009C3B40" w14:paraId="02FA057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D048C">
              <w:rPr>
                <w:rFonts w:eastAsia="Times New Roman"/>
                <w:color w:val="000000"/>
                <w:sz w:val="20"/>
                <w:szCs w:val="20"/>
              </w:rPr>
              <w:t>* Form birim Yönetim Kurulu Kararıyla Öğrenci İşleri Daire Başkanlığı'na gönderilmelidir.</w:t>
            </w:r>
          </w:p>
          <w:p w:rsidR="009C3B40" w:rsidP="003578F6" w:rsidRDefault="009C3B40" w14:paraId="4CB10152" w14:textId="77777777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BD048C">
              <w:rPr>
                <w:rFonts w:eastAsia="Times New Roman"/>
                <w:color w:val="000000"/>
                <w:sz w:val="20"/>
                <w:szCs w:val="20"/>
              </w:rPr>
              <w:t xml:space="preserve">* </w:t>
            </w:r>
            <w:r w:rsidRPr="00BD048C">
              <w:rPr>
                <w:rFonts w:eastAsia="Times New Roman"/>
                <w:color w:val="FF0000"/>
                <w:sz w:val="20"/>
                <w:szCs w:val="20"/>
              </w:rPr>
              <w:t>Vize alt sınavları notu ya da Final alt sınavları notunda düzeltme yapılacaksa hangi alt sınav türü olduğu belirtilmek zorundadır.</w:t>
            </w:r>
          </w:p>
          <w:p w:rsidR="009C3B40" w:rsidP="003578F6" w:rsidRDefault="009C3B40" w14:paraId="6A1240A3" w14:textId="77777777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9C3B40" w:rsidP="003578F6" w:rsidRDefault="009C3B40" w14:paraId="3D8C8520" w14:textId="77777777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  <w:p w:rsidRPr="009C3B40" w:rsidR="009C3B40" w:rsidP="003578F6" w:rsidRDefault="009C3B40" w14:paraId="52DC0167" w14:textId="01CB3145">
            <w:pPr>
              <w:rPr>
                <w:rFonts w:eastAsia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C3B40">
              <w:rPr>
                <w:rFonts w:eastAsia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Bölüm Başkanı</w:t>
            </w:r>
          </w:p>
          <w:p w:rsidRPr="009C3B40" w:rsidR="009C3B40" w:rsidP="003578F6" w:rsidRDefault="009C3B40" w14:paraId="5593A51F" w14:textId="53556CEB">
            <w:pPr>
              <w:rPr>
                <w:rFonts w:eastAsia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C3B40">
              <w:rPr>
                <w:rFonts w:eastAsia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(Adı-Soyadı-İmzası)</w:t>
            </w:r>
          </w:p>
          <w:p w:rsidRPr="00BD048C" w:rsidR="009C3B40" w:rsidP="003578F6" w:rsidRDefault="009C3B40" w14:paraId="5D2EB20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Pr="003578F6" w:rsidR="009C3B40" w:rsidP="003578F6" w:rsidRDefault="009C3B40" w14:paraId="40035113" w14:textId="77777777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</w:tbl>
    <w:p w:rsidRPr="00923ECC" w:rsidR="00D21807" w:rsidP="00BD048C" w:rsidRDefault="00D21807" w14:paraId="5CEE254A" w14:textId="77777777"/>
    <w:sectPr w:rsidRPr="00923ECC" w:rsidR="00D21807" w:rsidSect="00297E10">
      <w:footerReference r:id="R8f8870d2c9234037"/>
      <w:headerReference w:type="default" r:id="rId8"/>
      <w:footerReference w:type="default" r:id="rId9"/>
      <w:pgSz w:w="16838" w:h="11906" w:orient="landscape"/>
      <w:pgMar w:top="426" w:right="794" w:bottom="794" w:left="79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1C9E" w14:textId="77777777" w:rsidR="00297E10" w:rsidRDefault="00297E10">
      <w:r>
        <w:separator/>
      </w:r>
    </w:p>
  </w:endnote>
  <w:endnote w:type="continuationSeparator" w:id="0">
    <w:p w14:paraId="24DDA4B9" w14:textId="77777777" w:rsidR="00297E10" w:rsidRDefault="0029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C30" w:rsidRDefault="001A2C30" w14:paraId="7855BAA1" w14:textId="777777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A1B5" w14:textId="77777777" w:rsidR="00297E10" w:rsidRDefault="00297E10">
      <w:r>
        <w:separator/>
      </w:r>
    </w:p>
  </w:footnote>
  <w:footnote w:type="continuationSeparator" w:id="0">
    <w:p w14:paraId="297A0A38" w14:textId="77777777" w:rsidR="00297E10" w:rsidRDefault="00297E1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C12D01" w:rsidTr="00BD048C" w14:paraId="19A1848F" w14:textId="77777777">
      <w:trPr>
        <w:cantSplit/>
        <w:trHeight w:val="981"/>
      </w:trPr>
      <w:tc>
        <w:tcPr>
          <w:tcW w:w="366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C12D01" w:rsidP="00C12D01" w:rsidRDefault="00C12D01" w14:paraId="5CA270E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37BD8939" wp14:anchorId="4618929E">
                <wp:simplePos x="0" y="0"/>
                <wp:positionH relativeFrom="column">
                  <wp:posOffset>353695</wp:posOffset>
                </wp:positionH>
                <wp:positionV relativeFrom="paragraph">
                  <wp:posOffset>-445770</wp:posOffset>
                </wp:positionV>
                <wp:extent cx="1303020" cy="408940"/>
                <wp:effectExtent l="0" t="0" r="0" b="0"/>
                <wp:wrapNone/>
                <wp:docPr id="651690917" name="Resim 651690917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01" w:rsidP="00C12D01" w:rsidRDefault="00C12D01" w14:paraId="5ED2948D" w14:textId="77777777">
          <w:pPr>
            <w:rPr>
              <w:b/>
              <w:sz w:val="18"/>
              <w:szCs w:val="18"/>
            </w:rPr>
          </w:pPr>
        </w:p>
        <w:p w:rsidRPr="00C9557A" w:rsidR="00C12D01" w:rsidP="00C12D01" w:rsidRDefault="00C12D01" w14:paraId="4F99D35E" w14:textId="77777777">
          <w:pPr>
            <w:rPr>
              <w:b/>
              <w:sz w:val="18"/>
              <w:szCs w:val="18"/>
            </w:rPr>
          </w:pPr>
        </w:p>
      </w:tc>
      <w:tc>
        <w:tcPr>
          <w:tcW w:w="73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12D01" w:rsidP="00C12D01" w:rsidRDefault="00C12D01" w14:paraId="5B4E977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12D01" w:rsidP="00C12D01" w:rsidRDefault="00C12D01" w14:paraId="711478C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12D01" w:rsidP="00C12D01" w:rsidRDefault="00C12D01" w14:paraId="396B5DD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C12D01" w:rsidP="00C12D01" w:rsidRDefault="00BD048C" w14:paraId="66FCB7D5" w14:textId="5977A84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12D01" w:rsidP="00C12D01" w:rsidRDefault="00C12D01" w14:paraId="08254A56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BD048C" w:rsidTr="00BD048C" w14:paraId="4EFED138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D048C" w:rsidP="00BD048C" w:rsidRDefault="00BD048C" w14:paraId="6467281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33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BD048C" w:rsidP="00BD048C" w:rsidRDefault="00BD048C" w14:paraId="64798811" w14:textId="1A5B91B1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MADDİ HATA NOT DÜZELTME FORMU (ÖĞRETİM ELEMANI)</w:t>
          </w: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2D01" w:rsidR="00BD048C" w:rsidP="00BD048C" w:rsidRDefault="00BD048C" w14:paraId="2565D73C" w14:textId="2A997C25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FRM/ÖİDB/11</w:t>
          </w:r>
        </w:p>
      </w:tc>
    </w:tr>
    <w:tr w:rsidRPr="006A0EAB" w:rsidR="00BD048C" w:rsidTr="00BD048C" w14:paraId="13C0C434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D048C" w:rsidP="00BD048C" w:rsidRDefault="00BD048C" w14:paraId="20AD229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D048C" w:rsidP="00BD048C" w:rsidRDefault="00BD048C" w14:paraId="2D13EA9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2D01" w:rsidR="00BD048C" w:rsidP="00BD048C" w:rsidRDefault="00BD048C" w14:paraId="701C9659" w14:textId="72AD4A82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1.08.2022</w:t>
          </w:r>
        </w:p>
      </w:tc>
    </w:tr>
    <w:tr w:rsidRPr="006A0EAB" w:rsidR="00BD048C" w:rsidTr="00BD048C" w14:paraId="6239DB4E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D048C" w:rsidP="00BD048C" w:rsidRDefault="00BD048C" w14:paraId="6533B9B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D048C" w:rsidP="00BD048C" w:rsidRDefault="00BD048C" w14:paraId="0C68452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2D01" w:rsidR="00BD048C" w:rsidP="00BD048C" w:rsidRDefault="00BD048C" w14:paraId="173187F7" w14:textId="74539F5E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02/5.02.2024</w:t>
          </w:r>
        </w:p>
      </w:tc>
    </w:tr>
    <w:tr w:rsidRPr="006A0EAB" w:rsidR="00C12D01" w:rsidTr="00BD048C" w14:paraId="14390395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2D01" w:rsidP="00C12D01" w:rsidRDefault="00C12D01" w14:paraId="609F319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2D01" w:rsidP="00C12D01" w:rsidRDefault="00C12D01" w14:paraId="563EBAD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2D01" w:rsidR="00C12D01" w:rsidP="00C12D01" w:rsidRDefault="00C12D01" w14:paraId="3F936290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C12D01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C12D01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C12D01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C12D01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C12D01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C12D01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C12D01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Pr="003C0C1E" w:rsidR="00B2465E" w:rsidRDefault="00B2465E" w14:paraId="6A4B39B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382683">
    <w:abstractNumId w:val="4"/>
  </w:num>
  <w:num w:numId="2" w16cid:durableId="434835015">
    <w:abstractNumId w:val="27"/>
  </w:num>
  <w:num w:numId="3" w16cid:durableId="1277833611">
    <w:abstractNumId w:val="9"/>
  </w:num>
  <w:num w:numId="4" w16cid:durableId="689716925">
    <w:abstractNumId w:val="11"/>
  </w:num>
  <w:num w:numId="5" w16cid:durableId="881403823">
    <w:abstractNumId w:val="22"/>
  </w:num>
  <w:num w:numId="6" w16cid:durableId="123279116">
    <w:abstractNumId w:val="25"/>
  </w:num>
  <w:num w:numId="7" w16cid:durableId="73018817">
    <w:abstractNumId w:val="5"/>
  </w:num>
  <w:num w:numId="8" w16cid:durableId="1304844900">
    <w:abstractNumId w:val="18"/>
  </w:num>
  <w:num w:numId="9" w16cid:durableId="867446738">
    <w:abstractNumId w:val="14"/>
  </w:num>
  <w:num w:numId="10" w16cid:durableId="995960385">
    <w:abstractNumId w:val="10"/>
  </w:num>
  <w:num w:numId="11" w16cid:durableId="1682580958">
    <w:abstractNumId w:val="20"/>
  </w:num>
  <w:num w:numId="12" w16cid:durableId="2083022817">
    <w:abstractNumId w:val="26"/>
  </w:num>
  <w:num w:numId="13" w16cid:durableId="930087634">
    <w:abstractNumId w:val="0"/>
  </w:num>
  <w:num w:numId="14" w16cid:durableId="794910478">
    <w:abstractNumId w:val="6"/>
  </w:num>
  <w:num w:numId="15" w16cid:durableId="1314330284">
    <w:abstractNumId w:val="16"/>
  </w:num>
  <w:num w:numId="16" w16cid:durableId="177625347">
    <w:abstractNumId w:val="17"/>
  </w:num>
  <w:num w:numId="17" w16cid:durableId="346446829">
    <w:abstractNumId w:val="8"/>
  </w:num>
  <w:num w:numId="18" w16cid:durableId="707877089">
    <w:abstractNumId w:val="15"/>
  </w:num>
  <w:num w:numId="19" w16cid:durableId="1002397767">
    <w:abstractNumId w:val="21"/>
  </w:num>
  <w:num w:numId="20" w16cid:durableId="1568027947">
    <w:abstractNumId w:val="12"/>
  </w:num>
  <w:num w:numId="21" w16cid:durableId="930048057">
    <w:abstractNumId w:val="19"/>
  </w:num>
  <w:num w:numId="22" w16cid:durableId="1565990249">
    <w:abstractNumId w:val="3"/>
  </w:num>
  <w:num w:numId="23" w16cid:durableId="1880320907">
    <w:abstractNumId w:val="7"/>
  </w:num>
  <w:num w:numId="24" w16cid:durableId="1559516602">
    <w:abstractNumId w:val="2"/>
  </w:num>
  <w:num w:numId="25" w16cid:durableId="1347748872">
    <w:abstractNumId w:val="23"/>
  </w:num>
  <w:num w:numId="26" w16cid:durableId="689457262">
    <w:abstractNumId w:val="24"/>
  </w:num>
  <w:num w:numId="27" w16cid:durableId="2080056771">
    <w:abstractNumId w:val="13"/>
  </w:num>
  <w:num w:numId="28" w16cid:durableId="202658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AF"/>
    <w:rsid w:val="000300DC"/>
    <w:rsid w:val="000320BF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621"/>
    <w:rsid w:val="00121C85"/>
    <w:rsid w:val="00125BF0"/>
    <w:rsid w:val="001316C6"/>
    <w:rsid w:val="00134C6B"/>
    <w:rsid w:val="00137EF7"/>
    <w:rsid w:val="001428B1"/>
    <w:rsid w:val="00144C8F"/>
    <w:rsid w:val="0014700C"/>
    <w:rsid w:val="0016136F"/>
    <w:rsid w:val="00172284"/>
    <w:rsid w:val="0017239E"/>
    <w:rsid w:val="001764FD"/>
    <w:rsid w:val="00183531"/>
    <w:rsid w:val="001842F2"/>
    <w:rsid w:val="00187BC9"/>
    <w:rsid w:val="00191CBC"/>
    <w:rsid w:val="0019725E"/>
    <w:rsid w:val="001A2C30"/>
    <w:rsid w:val="001B4140"/>
    <w:rsid w:val="001B565D"/>
    <w:rsid w:val="001C4693"/>
    <w:rsid w:val="001D506D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17355"/>
    <w:rsid w:val="00224FD7"/>
    <w:rsid w:val="0022675E"/>
    <w:rsid w:val="00235BFE"/>
    <w:rsid w:val="00237835"/>
    <w:rsid w:val="002535FA"/>
    <w:rsid w:val="00260278"/>
    <w:rsid w:val="00285AD3"/>
    <w:rsid w:val="002975F8"/>
    <w:rsid w:val="00297E10"/>
    <w:rsid w:val="002A26C7"/>
    <w:rsid w:val="002B01C0"/>
    <w:rsid w:val="002B272D"/>
    <w:rsid w:val="002B7DA2"/>
    <w:rsid w:val="002C65FE"/>
    <w:rsid w:val="002F04ED"/>
    <w:rsid w:val="002F15C1"/>
    <w:rsid w:val="002F1C2F"/>
    <w:rsid w:val="002F6E5F"/>
    <w:rsid w:val="0030397E"/>
    <w:rsid w:val="00325D62"/>
    <w:rsid w:val="00343A5F"/>
    <w:rsid w:val="00344D22"/>
    <w:rsid w:val="003472FD"/>
    <w:rsid w:val="003578F6"/>
    <w:rsid w:val="003600DB"/>
    <w:rsid w:val="00361C85"/>
    <w:rsid w:val="00374CA0"/>
    <w:rsid w:val="00376816"/>
    <w:rsid w:val="003768A1"/>
    <w:rsid w:val="0037716E"/>
    <w:rsid w:val="003909AB"/>
    <w:rsid w:val="003974FE"/>
    <w:rsid w:val="003C0C1E"/>
    <w:rsid w:val="003D62A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A27CF"/>
    <w:rsid w:val="004B12DA"/>
    <w:rsid w:val="004B2E95"/>
    <w:rsid w:val="004B5C60"/>
    <w:rsid w:val="004D59B1"/>
    <w:rsid w:val="004D750A"/>
    <w:rsid w:val="004E65BC"/>
    <w:rsid w:val="004F131F"/>
    <w:rsid w:val="0050417B"/>
    <w:rsid w:val="00510DE4"/>
    <w:rsid w:val="00525D79"/>
    <w:rsid w:val="00527979"/>
    <w:rsid w:val="00533A92"/>
    <w:rsid w:val="00540626"/>
    <w:rsid w:val="00545D00"/>
    <w:rsid w:val="00567997"/>
    <w:rsid w:val="00582A3A"/>
    <w:rsid w:val="0058733F"/>
    <w:rsid w:val="00591679"/>
    <w:rsid w:val="0059594B"/>
    <w:rsid w:val="00596834"/>
    <w:rsid w:val="005A2DA1"/>
    <w:rsid w:val="005B33F4"/>
    <w:rsid w:val="005B4F45"/>
    <w:rsid w:val="005C1F15"/>
    <w:rsid w:val="005E6A87"/>
    <w:rsid w:val="005F006B"/>
    <w:rsid w:val="005F3AEE"/>
    <w:rsid w:val="005F54B2"/>
    <w:rsid w:val="005F6305"/>
    <w:rsid w:val="005F6E91"/>
    <w:rsid w:val="00605E05"/>
    <w:rsid w:val="00607A58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39B"/>
    <w:rsid w:val="0074267C"/>
    <w:rsid w:val="00743DC3"/>
    <w:rsid w:val="00753F03"/>
    <w:rsid w:val="00753F69"/>
    <w:rsid w:val="00760DB3"/>
    <w:rsid w:val="00763D8B"/>
    <w:rsid w:val="0076717B"/>
    <w:rsid w:val="0076742D"/>
    <w:rsid w:val="007707C6"/>
    <w:rsid w:val="00771B2C"/>
    <w:rsid w:val="0077416B"/>
    <w:rsid w:val="00777CD9"/>
    <w:rsid w:val="00792B6C"/>
    <w:rsid w:val="00792E02"/>
    <w:rsid w:val="00794D94"/>
    <w:rsid w:val="007A0B42"/>
    <w:rsid w:val="007A2926"/>
    <w:rsid w:val="007B5569"/>
    <w:rsid w:val="007B586A"/>
    <w:rsid w:val="007C4A89"/>
    <w:rsid w:val="007C6FC4"/>
    <w:rsid w:val="007C754A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4A78"/>
    <w:rsid w:val="00905D19"/>
    <w:rsid w:val="009154B6"/>
    <w:rsid w:val="00917FCC"/>
    <w:rsid w:val="00923ECC"/>
    <w:rsid w:val="009305C9"/>
    <w:rsid w:val="009367E7"/>
    <w:rsid w:val="00951FAA"/>
    <w:rsid w:val="00952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B679C"/>
    <w:rsid w:val="009C1C52"/>
    <w:rsid w:val="009C3B40"/>
    <w:rsid w:val="009C549A"/>
    <w:rsid w:val="009C5740"/>
    <w:rsid w:val="009C6662"/>
    <w:rsid w:val="009D2FF6"/>
    <w:rsid w:val="009E2116"/>
    <w:rsid w:val="009E647F"/>
    <w:rsid w:val="009F4623"/>
    <w:rsid w:val="009F5BB2"/>
    <w:rsid w:val="00A115A8"/>
    <w:rsid w:val="00A35DC0"/>
    <w:rsid w:val="00A40877"/>
    <w:rsid w:val="00A57573"/>
    <w:rsid w:val="00A575EC"/>
    <w:rsid w:val="00A6507F"/>
    <w:rsid w:val="00A72EEF"/>
    <w:rsid w:val="00A77709"/>
    <w:rsid w:val="00A809A6"/>
    <w:rsid w:val="00A84055"/>
    <w:rsid w:val="00AB048E"/>
    <w:rsid w:val="00AC107A"/>
    <w:rsid w:val="00AC502A"/>
    <w:rsid w:val="00AC5E08"/>
    <w:rsid w:val="00AE4D5B"/>
    <w:rsid w:val="00B02767"/>
    <w:rsid w:val="00B03356"/>
    <w:rsid w:val="00B06DA7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66265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048C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405E"/>
    <w:rsid w:val="00C057C0"/>
    <w:rsid w:val="00C12D01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1807"/>
    <w:rsid w:val="00D255DA"/>
    <w:rsid w:val="00D25AD6"/>
    <w:rsid w:val="00D3282F"/>
    <w:rsid w:val="00D37604"/>
    <w:rsid w:val="00D378B1"/>
    <w:rsid w:val="00D506F4"/>
    <w:rsid w:val="00D53AA9"/>
    <w:rsid w:val="00D57921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1C9"/>
    <w:rsid w:val="00DE67C6"/>
    <w:rsid w:val="00DE6EF0"/>
    <w:rsid w:val="00DF62AB"/>
    <w:rsid w:val="00DF6590"/>
    <w:rsid w:val="00E0267E"/>
    <w:rsid w:val="00E047B0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3851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CD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f8870d2c92340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FD42-005D-456E-A14F-0870E892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Maddi Hata Not Düzeltme Formu (Öğretim Elemanı)____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2</cp:revision>
  <cp:lastPrinted>2018-09-24T13:03:00Z</cp:lastPrinted>
  <dcterms:created xsi:type="dcterms:W3CDTF">2024-01-26T07:45:00Z</dcterms:created>
  <dcterms:modified xsi:type="dcterms:W3CDTF">2024-01-26T07:45:00Z</dcterms:modified>
</cp:coreProperties>
</file>